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5E5" w:rsidRDefault="004A4625">
      <w:pPr>
        <w:pStyle w:val="Standar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………………………………………………………….</w:t>
      </w:r>
    </w:p>
    <w:p w:rsidR="003365E5" w:rsidRDefault="004A4625">
      <w:pPr>
        <w:pStyle w:val="Standar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Imię i nazwisko rodzica (opiekuna prawnego)</w:t>
      </w:r>
    </w:p>
    <w:p w:rsidR="003365E5" w:rsidRDefault="003365E5">
      <w:pPr>
        <w:pStyle w:val="Standard"/>
        <w:rPr>
          <w:rFonts w:ascii="Times New Roman" w:hAnsi="Times New Roman"/>
          <w:sz w:val="18"/>
          <w:szCs w:val="18"/>
        </w:rPr>
      </w:pPr>
    </w:p>
    <w:p w:rsidR="003365E5" w:rsidRDefault="004A4625">
      <w:pPr>
        <w:pStyle w:val="Standar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</w:t>
      </w:r>
    </w:p>
    <w:p w:rsidR="003365E5" w:rsidRDefault="004A4625">
      <w:pPr>
        <w:pStyle w:val="Standar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</w:t>
      </w:r>
    </w:p>
    <w:p w:rsidR="003365E5" w:rsidRDefault="004A4625">
      <w:pPr>
        <w:pStyle w:val="Standard"/>
      </w:pPr>
      <w:r>
        <w:rPr>
          <w:rFonts w:ascii="Times New Roman" w:eastAsia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Adres zamieszkania     </w:t>
      </w:r>
      <w:r>
        <w:rPr>
          <w:b/>
          <w:sz w:val="18"/>
          <w:szCs w:val="18"/>
        </w:rPr>
        <w:t xml:space="preserve">            </w:t>
      </w:r>
    </w:p>
    <w:p w:rsidR="003365E5" w:rsidRDefault="004A4625">
      <w:pPr>
        <w:pStyle w:val="Standard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         </w:t>
      </w:r>
      <w:r>
        <w:rPr>
          <w:b/>
          <w:sz w:val="24"/>
          <w:szCs w:val="24"/>
        </w:rPr>
        <w:t xml:space="preserve">          </w:t>
      </w:r>
    </w:p>
    <w:p w:rsidR="003365E5" w:rsidRDefault="004A4625">
      <w:pPr>
        <w:pStyle w:val="Standard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Oświadczenie</w:t>
      </w:r>
    </w:p>
    <w:p w:rsidR="003365E5" w:rsidRDefault="004A4625">
      <w:pPr>
        <w:pStyle w:val="Standard"/>
        <w:spacing w:line="240" w:lineRule="auto"/>
        <w:ind w:left="7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 wielodzietności rodziny kandydata</w:t>
      </w:r>
      <w:bookmarkEnd w:id="0"/>
    </w:p>
    <w:p w:rsidR="003365E5" w:rsidRDefault="003365E5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365E5" w:rsidRDefault="004A4625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Świadom/a  odpowiedzialności  karnej za złożenie fałszywego oświadczenia, oświadczam, że</w:t>
      </w:r>
    </w:p>
    <w:p w:rsidR="003365E5" w:rsidRDefault="004A4625">
      <w:pPr>
        <w:pStyle w:val="Standard"/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moje  dziecko</w:t>
      </w:r>
      <w:r>
        <w:rPr>
          <w:rFonts w:ascii="Times New Roman" w:hAnsi="Times New Roman"/>
          <w:b/>
        </w:rPr>
        <w:t xml:space="preserve">* </w:t>
      </w:r>
      <w:r>
        <w:rPr>
          <w:rFonts w:ascii="Times New Roman" w:hAnsi="Times New Roman"/>
          <w:sz w:val="24"/>
          <w:szCs w:val="24"/>
        </w:rPr>
        <w:t>…………………………………………….……….……..  wychowywane jest</w:t>
      </w:r>
    </w:p>
    <w:p w:rsidR="003365E5" w:rsidRDefault="004A4625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rodzinie wielodzietnej, co oznacza rodzinę</w:t>
      </w:r>
      <w:r>
        <w:rPr>
          <w:rFonts w:ascii="Times New Roman" w:hAnsi="Times New Roman"/>
          <w:sz w:val="24"/>
          <w:szCs w:val="24"/>
        </w:rPr>
        <w:t xml:space="preserve"> wychowującą troje i więcej dzieci.</w:t>
      </w:r>
    </w:p>
    <w:p w:rsidR="003365E5" w:rsidRDefault="003365E5">
      <w:pPr>
        <w:pStyle w:val="Standard"/>
        <w:spacing w:line="240" w:lineRule="auto"/>
        <w:rPr>
          <w:rFonts w:ascii="Times New Roman" w:hAnsi="Times New Roman"/>
          <w:sz w:val="18"/>
          <w:szCs w:val="18"/>
        </w:rPr>
      </w:pPr>
    </w:p>
    <w:p w:rsidR="003365E5" w:rsidRDefault="004A4625">
      <w:pPr>
        <w:pStyle w:val="Standard"/>
        <w:spacing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* proszę wpisać imię i nazwisko dziecka</w:t>
      </w:r>
    </w:p>
    <w:p w:rsidR="003365E5" w:rsidRDefault="004A4625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</w:t>
      </w:r>
    </w:p>
    <w:p w:rsidR="003365E5" w:rsidRDefault="003365E5">
      <w:pPr>
        <w:pStyle w:val="Standard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365E5" w:rsidRDefault="004A4625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………………………………………..</w:t>
      </w:r>
    </w:p>
    <w:p w:rsidR="003365E5" w:rsidRDefault="004A4625">
      <w:pPr>
        <w:pStyle w:val="Standard"/>
        <w:spacing w:after="0" w:line="240" w:lineRule="auto"/>
      </w:pPr>
      <w:r>
        <w:rPr>
          <w:rFonts w:ascii="Times New Roman" w:hAnsi="Times New Roman"/>
          <w:sz w:val="18"/>
          <w:szCs w:val="18"/>
        </w:rPr>
        <w:t>Miejscowość, data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3365E5" w:rsidRDefault="003365E5">
      <w:pPr>
        <w:pStyle w:val="Standard"/>
        <w:rPr>
          <w:rFonts w:ascii="Times New Roman" w:hAnsi="Times New Roman"/>
        </w:rPr>
      </w:pPr>
    </w:p>
    <w:p w:rsidR="003365E5" w:rsidRDefault="003365E5">
      <w:pPr>
        <w:pStyle w:val="Standard"/>
        <w:rPr>
          <w:rFonts w:ascii="Times New Roman" w:hAnsi="Times New Roman"/>
        </w:rPr>
      </w:pPr>
    </w:p>
    <w:p w:rsidR="003365E5" w:rsidRDefault="004A4625">
      <w:pPr>
        <w:pStyle w:val="Standard"/>
        <w:spacing w:after="0" w:line="240" w:lineRule="auto"/>
      </w:pPr>
      <w:r>
        <w:rPr>
          <w:rFonts w:ascii="Times New Roman" w:hAnsi="Times New Roman"/>
        </w:rPr>
        <w:t>……..…………….……………………</w:t>
      </w:r>
      <w:r>
        <w:rPr>
          <w:rFonts w:ascii="Times New Roman" w:hAnsi="Times New Roman"/>
          <w:sz w:val="18"/>
          <w:szCs w:val="18"/>
        </w:rPr>
        <w:t xml:space="preserve">    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………………………………………………...                         Czytelny podpis rodzica (opiekuna prawnego)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Czytelny podpis rodzica (opiekuna prawnego)                 </w:t>
      </w:r>
      <w:r>
        <w:rPr>
          <w:rFonts w:ascii="Times New Roman" w:hAnsi="Times New Roman"/>
        </w:rPr>
        <w:t xml:space="preserve">                                              </w:t>
      </w: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sz w:val="18"/>
          <w:szCs w:val="18"/>
        </w:rPr>
        <w:tab/>
        <w:t xml:space="preserve">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</w:t>
      </w:r>
    </w:p>
    <w:p w:rsidR="003365E5" w:rsidRDefault="004A4625">
      <w:pPr>
        <w:pStyle w:val="Standard"/>
      </w:pPr>
      <w:r>
        <w:rPr>
          <w:rFonts w:ascii="Times New Roman" w:eastAsia="Times New Roman" w:hAnsi="Times New Roman"/>
        </w:rPr>
        <w:t xml:space="preserve">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3365E5" w:rsidRDefault="003365E5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</w:p>
    <w:p w:rsidR="003365E5" w:rsidRDefault="004A4625">
      <w:pPr>
        <w:pStyle w:val="Standard"/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</w:t>
      </w:r>
    </w:p>
    <w:p w:rsidR="003365E5" w:rsidRDefault="004A4625">
      <w:pPr>
        <w:pStyle w:val="Standard"/>
      </w:pP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     </w:t>
      </w:r>
    </w:p>
    <w:p w:rsidR="003365E5" w:rsidRDefault="003365E5">
      <w:pPr>
        <w:pStyle w:val="Standard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365E5" w:rsidRDefault="003365E5">
      <w:pPr>
        <w:pStyle w:val="Standard"/>
        <w:spacing w:line="240" w:lineRule="auto"/>
        <w:rPr>
          <w:rFonts w:ascii="Times New Roman" w:hAnsi="Times New Roman"/>
          <w:b/>
          <w:sz w:val="20"/>
          <w:szCs w:val="20"/>
        </w:rPr>
      </w:pPr>
    </w:p>
    <w:sectPr w:rsidR="003365E5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A4625">
      <w:pPr>
        <w:rPr>
          <w:rFonts w:hint="eastAsia"/>
        </w:rPr>
      </w:pPr>
      <w:r>
        <w:separator/>
      </w:r>
    </w:p>
  </w:endnote>
  <w:endnote w:type="continuationSeparator" w:id="0">
    <w:p w:rsidR="00000000" w:rsidRDefault="004A462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A462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4A462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F6648"/>
    <w:multiLevelType w:val="multilevel"/>
    <w:tmpl w:val="3346741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365E5"/>
    <w:rsid w:val="003365E5"/>
    <w:rsid w:val="004A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11D31-82F3-4AC9-B936-967CA8B7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Plandokumentu">
    <w:name w:val="Plan dokumentu"/>
    <w:basedOn w:val="Standard"/>
    <w:rPr>
      <w:rFonts w:ascii="Tahoma" w:eastAsia="Tahoma" w:hAnsi="Tahoma" w:cs="Tahoma"/>
      <w:sz w:val="20"/>
      <w:szCs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C0933DB1.dotm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Rekrutacja  Przedszkole Nr 44 w Gdyni</vt:lpstr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Rekrutacja  Przedszkole Nr 44 w Gdyni</dc:title>
  <dc:subject/>
  <dc:creator>Marta Mazurek</dc:creator>
  <cp:keywords/>
  <cp:lastModifiedBy>Jacek JS. Szyszko</cp:lastModifiedBy>
  <cp:revision>2</cp:revision>
  <cp:lastPrinted>2015-03-29T21:11:00Z</cp:lastPrinted>
  <dcterms:created xsi:type="dcterms:W3CDTF">2022-04-01T08:44:00Z</dcterms:created>
  <dcterms:modified xsi:type="dcterms:W3CDTF">2022-04-01T08:44:00Z</dcterms:modified>
</cp:coreProperties>
</file>